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7F5D" w14:textId="77777777" w:rsidR="00F445B1" w:rsidRDefault="00000000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052723" wp14:editId="44BB42F4">
            <wp:simplePos x="0" y="0"/>
            <wp:positionH relativeFrom="column">
              <wp:posOffset>5469255</wp:posOffset>
            </wp:positionH>
            <wp:positionV relativeFrom="page">
              <wp:posOffset>339727</wp:posOffset>
            </wp:positionV>
            <wp:extent cx="1187997" cy="1148038"/>
            <wp:effectExtent l="0" t="0" r="0" b="0"/>
            <wp:wrapSquare wrapText="bothSides"/>
            <wp:docPr id="1442103104" name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997" cy="11480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w Cen MT Condensed Extra Bold" w:hAnsi="Tw Cen MT Condensed Extra Bold"/>
          <w:b/>
          <w:bCs/>
          <w:color w:val="0066CC"/>
          <w:sz w:val="32"/>
          <w:szCs w:val="32"/>
        </w:rPr>
        <w:t>CANDIDATURE AU CONSEIL MUNICIPAL DES JEUNES 2025</w:t>
      </w:r>
    </w:p>
    <w:p w14:paraId="624FE847" w14:textId="77777777" w:rsidR="00F445B1" w:rsidRDefault="00F445B1">
      <w:pPr>
        <w:pStyle w:val="Standard"/>
        <w:jc w:val="center"/>
        <w:rPr>
          <w:rFonts w:ascii="Tw Cen MT Condensed Extra Bold" w:hAnsi="Tw Cen MT Condensed Extra Bold"/>
          <w:b/>
          <w:bCs/>
          <w:color w:val="0066CC"/>
          <w:sz w:val="32"/>
          <w:szCs w:val="32"/>
        </w:rPr>
      </w:pPr>
    </w:p>
    <w:p w14:paraId="2E8ECF4D" w14:textId="77777777" w:rsidR="00F445B1" w:rsidRDefault="00000000">
      <w:pPr>
        <w:pStyle w:val="Standard"/>
        <w:spacing w:line="360" w:lineRule="auto"/>
      </w:pPr>
      <w:r>
        <w:rPr>
          <w:rFonts w:ascii="Tw Cen MT Condensed Extra Bold" w:hAnsi="Tw Cen MT Condensed Extra Bold"/>
          <w:b/>
          <w:bCs/>
          <w:color w:val="000000"/>
          <w:sz w:val="32"/>
          <w:szCs w:val="32"/>
        </w:rPr>
        <w:t>Partie candidat</w:t>
      </w:r>
    </w:p>
    <w:p w14:paraId="37B378D7" w14:textId="77777777" w:rsidR="00F445B1" w:rsidRDefault="00000000">
      <w:pPr>
        <w:pStyle w:val="Standard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Nom : …........................................ </w:t>
      </w:r>
      <w:r>
        <w:rPr>
          <w:rFonts w:ascii="Arial" w:hAnsi="Arial"/>
          <w:b/>
          <w:bCs/>
        </w:rPr>
        <w:tab/>
        <w:t>Prénom : …...............................</w:t>
      </w:r>
    </w:p>
    <w:p w14:paraId="7B2FAEF6" w14:textId="77777777" w:rsidR="00F445B1" w:rsidRDefault="00000000">
      <w:pPr>
        <w:pStyle w:val="Standard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Date de naissance : ….../......./............</w:t>
      </w:r>
      <w:r>
        <w:rPr>
          <w:rFonts w:ascii="Arial" w:hAnsi="Arial"/>
          <w:b/>
          <w:bCs/>
        </w:rPr>
        <w:tab/>
        <w:t>Classe : …........................</w:t>
      </w:r>
    </w:p>
    <w:p w14:paraId="6F5811EB" w14:textId="77777777" w:rsidR="00F445B1" w:rsidRDefault="00000000">
      <w:pPr>
        <w:pStyle w:val="Standard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Taille de T-Shirt</w:t>
      </w:r>
      <w:proofErr w:type="gramStart"/>
      <w:r>
        <w:rPr>
          <w:rFonts w:ascii="Arial" w:hAnsi="Arial"/>
          <w:b/>
          <w:bCs/>
        </w:rPr>
        <w:t> :…</w:t>
      </w:r>
      <w:proofErr w:type="gramEnd"/>
      <w:r>
        <w:rPr>
          <w:rFonts w:ascii="Arial" w:hAnsi="Arial"/>
          <w:b/>
          <w:bCs/>
        </w:rPr>
        <w:t>……………………………………………………………………….…………. Adresse : …..........................................................................................................................</w:t>
      </w:r>
    </w:p>
    <w:p w14:paraId="20B45CA2" w14:textId="77777777" w:rsidR="00F445B1" w:rsidRDefault="00000000">
      <w:pPr>
        <w:pStyle w:val="Standard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…............................................................................................................................................</w:t>
      </w:r>
    </w:p>
    <w:p w14:paraId="42527ADC" w14:textId="77777777" w:rsidR="00F445B1" w:rsidRDefault="00000000">
      <w:pPr>
        <w:pStyle w:val="Standard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Téléphone : …......................................</w:t>
      </w:r>
      <w:r>
        <w:rPr>
          <w:rFonts w:ascii="Arial" w:hAnsi="Arial"/>
          <w:b/>
          <w:bCs/>
        </w:rPr>
        <w:tab/>
        <w:t>Mail : …....................................................... </w:t>
      </w:r>
    </w:p>
    <w:p w14:paraId="714012C0" w14:textId="77777777" w:rsidR="00F445B1" w:rsidRDefault="00000000">
      <w:pPr>
        <w:pStyle w:val="Standard"/>
        <w:spacing w:line="360" w:lineRule="auto"/>
        <w:jc w:val="both"/>
      </w:pPr>
      <w:r>
        <w:rPr>
          <w:rFonts w:ascii="Arial" w:hAnsi="Arial"/>
          <w:b/>
          <w:bCs/>
        </w:rPr>
        <w:t xml:space="preserve">Déclare être candidat aux élections du Conseil Municipal des Jeunes de Clénay pour le mandat 2025-2027 lors des élections </w:t>
      </w:r>
      <w:r>
        <w:rPr>
          <w:rFonts w:ascii="Arial" w:hAnsi="Arial"/>
          <w:b/>
          <w:bCs/>
          <w:color w:val="000000"/>
        </w:rPr>
        <w:t>du mercredi 15 janvier 2</w:t>
      </w:r>
      <w:r>
        <w:rPr>
          <w:rFonts w:ascii="Arial" w:hAnsi="Arial"/>
          <w:b/>
          <w:bCs/>
        </w:rPr>
        <w:t>025.</w:t>
      </w:r>
    </w:p>
    <w:p w14:paraId="421C3EDE" w14:textId="77777777" w:rsidR="00F445B1" w:rsidRDefault="00F445B1">
      <w:pPr>
        <w:pStyle w:val="Standard"/>
        <w:spacing w:line="360" w:lineRule="auto"/>
        <w:rPr>
          <w:rFonts w:ascii="Arial" w:hAnsi="Arial"/>
          <w:b/>
          <w:bCs/>
        </w:rPr>
      </w:pPr>
    </w:p>
    <w:p w14:paraId="50A4B2DF" w14:textId="77777777" w:rsidR="00F445B1" w:rsidRDefault="00000000">
      <w:pPr>
        <w:pStyle w:val="Standard"/>
        <w:spacing w:line="360" w:lineRule="auto"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Date et signature du candidat</w:t>
      </w:r>
    </w:p>
    <w:p w14:paraId="596F0840" w14:textId="77777777" w:rsidR="00F445B1" w:rsidRDefault="00F445B1">
      <w:pPr>
        <w:pStyle w:val="Standard"/>
        <w:spacing w:line="360" w:lineRule="auto"/>
        <w:jc w:val="right"/>
        <w:rPr>
          <w:rFonts w:ascii="Arial" w:hAnsi="Arial"/>
          <w:b/>
          <w:bCs/>
        </w:rPr>
      </w:pPr>
    </w:p>
    <w:p w14:paraId="139C6707" w14:textId="77777777" w:rsidR="00F445B1" w:rsidRDefault="00F445B1">
      <w:pPr>
        <w:pStyle w:val="Standard"/>
        <w:spacing w:line="360" w:lineRule="auto"/>
        <w:jc w:val="right"/>
        <w:rPr>
          <w:rFonts w:ascii="Arial" w:hAnsi="Arial"/>
          <w:b/>
          <w:bCs/>
        </w:rPr>
      </w:pPr>
    </w:p>
    <w:p w14:paraId="722940F8" w14:textId="77777777" w:rsidR="00F445B1" w:rsidRDefault="00F445B1">
      <w:pPr>
        <w:pStyle w:val="Standard"/>
        <w:jc w:val="center"/>
        <w:rPr>
          <w:rFonts w:ascii="Tw Cen MT Condensed Extra Bold" w:hAnsi="Tw Cen MT Condensed Extra Bold"/>
          <w:b/>
          <w:bCs/>
          <w:color w:val="0066CC"/>
          <w:sz w:val="32"/>
          <w:szCs w:val="32"/>
        </w:rPr>
      </w:pPr>
    </w:p>
    <w:p w14:paraId="33AE6A99" w14:textId="77777777" w:rsidR="00F445B1" w:rsidRDefault="00000000">
      <w:pPr>
        <w:pStyle w:val="Standard"/>
        <w:spacing w:line="360" w:lineRule="auto"/>
      </w:pPr>
      <w:r>
        <w:rPr>
          <w:rFonts w:ascii="Tw Cen MT Condensed Extra Bold" w:hAnsi="Tw Cen MT Condensed Extra Bold"/>
          <w:b/>
          <w:bCs/>
          <w:color w:val="000000"/>
          <w:sz w:val="32"/>
          <w:szCs w:val="32"/>
        </w:rPr>
        <w:t>Partie représentant légal</w:t>
      </w:r>
    </w:p>
    <w:p w14:paraId="453C36D7" w14:textId="77777777" w:rsidR="00F445B1" w:rsidRDefault="00000000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Nom : …........................................ </w:t>
      </w:r>
      <w:r>
        <w:rPr>
          <w:rFonts w:ascii="Arial" w:hAnsi="Arial"/>
          <w:b/>
          <w:bCs/>
        </w:rPr>
        <w:tab/>
        <w:t>Prénom : …...............................</w:t>
      </w:r>
    </w:p>
    <w:p w14:paraId="3210A5FB" w14:textId="77777777" w:rsidR="00F445B1" w:rsidRDefault="00F445B1">
      <w:pPr>
        <w:pStyle w:val="Standard"/>
        <w:spacing w:line="360" w:lineRule="auto"/>
        <w:rPr>
          <w:rFonts w:ascii="Arial" w:hAnsi="Arial"/>
          <w:b/>
          <w:bCs/>
        </w:rPr>
      </w:pPr>
    </w:p>
    <w:p w14:paraId="43BC59C9" w14:textId="77777777" w:rsidR="00F445B1" w:rsidRDefault="00000000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Téléphone : …......................................</w:t>
      </w:r>
      <w:r>
        <w:rPr>
          <w:rFonts w:ascii="Arial" w:hAnsi="Arial"/>
          <w:b/>
          <w:bCs/>
        </w:rPr>
        <w:tab/>
        <w:t>Mail : …....................................................... </w:t>
      </w:r>
    </w:p>
    <w:p w14:paraId="2BCD586D" w14:textId="77777777" w:rsidR="00F445B1" w:rsidRDefault="00F445B1">
      <w:pPr>
        <w:pStyle w:val="Standard"/>
        <w:spacing w:line="360" w:lineRule="auto"/>
        <w:rPr>
          <w:rFonts w:ascii="Arial" w:hAnsi="Arial"/>
          <w:b/>
          <w:bCs/>
        </w:rPr>
      </w:pPr>
    </w:p>
    <w:p w14:paraId="7FC6105B" w14:textId="77777777" w:rsidR="00F445B1" w:rsidRDefault="00000000">
      <w:pPr>
        <w:pStyle w:val="Standard"/>
        <w:spacing w:line="360" w:lineRule="auto"/>
      </w:pPr>
      <w:r>
        <w:rPr>
          <w:rFonts w:ascii="Tw Cen MT Condensed Extra Bold" w:hAnsi="Tw Cen MT Condensed Extra Bold"/>
          <w:b/>
          <w:bCs/>
          <w:color w:val="000000"/>
          <w:sz w:val="32"/>
          <w:szCs w:val="32"/>
        </w:rPr>
        <w:t>Autorisation parentale</w:t>
      </w:r>
    </w:p>
    <w:p w14:paraId="6C6E6D30" w14:textId="77777777" w:rsidR="00F445B1" w:rsidRDefault="00000000">
      <w:pPr>
        <w:pStyle w:val="Standard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Je soussigné(e) …......................................................................responsable légal de l'enfant …............................................................... autorise ce dernier à participer aux réunions et à toutes les actions menées dans le cadre du CMJ. Je certifie avoir pris connaissance de toutes les modalités de fonctionnement inhérentes à ces activités. J'accepte l'utilisation à des fins non commerciales des photos prises pendant et pour ces activités, sur le site de la commune ou autres médias liés à la commune, ainsi que l'enregistrement des coordonnées de mon enfant dans un fichier informatique, afin </w:t>
      </w:r>
      <w:proofErr w:type="gramStart"/>
      <w:r>
        <w:rPr>
          <w:rFonts w:ascii="Arial" w:hAnsi="Arial"/>
          <w:b/>
          <w:bCs/>
        </w:rPr>
        <w:t>qu'il reçoivent</w:t>
      </w:r>
      <w:proofErr w:type="gramEnd"/>
      <w:r>
        <w:rPr>
          <w:rFonts w:ascii="Arial" w:hAnsi="Arial"/>
          <w:b/>
          <w:bCs/>
        </w:rPr>
        <w:t xml:space="preserve"> toutes les informations nécessaires à son activité de conseiller municipal jeune et du protocole. Elles seront conservées pour la durée du mandat.</w:t>
      </w:r>
    </w:p>
    <w:p w14:paraId="635FCDA3" w14:textId="77777777" w:rsidR="00F445B1" w:rsidRDefault="00F445B1">
      <w:pPr>
        <w:pStyle w:val="Standard"/>
        <w:spacing w:line="360" w:lineRule="auto"/>
        <w:jc w:val="both"/>
        <w:rPr>
          <w:rFonts w:ascii="Arial" w:hAnsi="Arial"/>
          <w:b/>
          <w:bCs/>
        </w:rPr>
      </w:pPr>
    </w:p>
    <w:p w14:paraId="6D60C226" w14:textId="77777777" w:rsidR="00F445B1" w:rsidRDefault="00000000">
      <w:pPr>
        <w:pStyle w:val="Standard"/>
        <w:spacing w:line="360" w:lineRule="auto"/>
        <w:jc w:val="right"/>
      </w:pPr>
      <w:r>
        <w:rPr>
          <w:rFonts w:ascii="Arial" w:hAnsi="Arial"/>
          <w:b/>
          <w:bCs/>
        </w:rPr>
        <w:t>Date et signature du responsable légal</w:t>
      </w:r>
    </w:p>
    <w:sectPr w:rsidR="00F445B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C1F6" w14:textId="77777777" w:rsidR="005D1502" w:rsidRDefault="005D1502">
      <w:r>
        <w:separator/>
      </w:r>
    </w:p>
  </w:endnote>
  <w:endnote w:type="continuationSeparator" w:id="0">
    <w:p w14:paraId="073BFAB7" w14:textId="77777777" w:rsidR="005D1502" w:rsidRDefault="005D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77E7" w14:textId="77777777" w:rsidR="005D1502" w:rsidRDefault="005D1502">
      <w:r>
        <w:rPr>
          <w:color w:val="000000"/>
        </w:rPr>
        <w:separator/>
      </w:r>
    </w:p>
  </w:footnote>
  <w:footnote w:type="continuationSeparator" w:id="0">
    <w:p w14:paraId="68997A52" w14:textId="77777777" w:rsidR="005D1502" w:rsidRDefault="005D1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45B1"/>
    <w:rsid w:val="004807FF"/>
    <w:rsid w:val="005D1502"/>
    <w:rsid w:val="00D85B24"/>
    <w:rsid w:val="00F4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2061"/>
  <w15:docId w15:val="{B4657147-8A50-49F7-B0FF-C6C63997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1672</Characters>
  <Application>Microsoft Office Word</Application>
  <DocSecurity>0</DocSecurity>
  <Lines>13</Lines>
  <Paragraphs>3</Paragraphs>
  <ScaleCrop>false</ScaleCrop>
  <Company>Region Bourgogne-Franche-Comte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Mairie de Clénay</dc:creator>
  <cp:lastModifiedBy>TRAHAND Marie-Elise</cp:lastModifiedBy>
  <cp:revision>2</cp:revision>
  <cp:lastPrinted>2024-12-12T08:57:00Z</cp:lastPrinted>
  <dcterms:created xsi:type="dcterms:W3CDTF">2024-12-13T07:44:00Z</dcterms:created>
  <dcterms:modified xsi:type="dcterms:W3CDTF">2024-12-13T07:44:00Z</dcterms:modified>
</cp:coreProperties>
</file>